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FF" w:rsidRPr="00D056B5" w:rsidRDefault="00F9705C">
      <w:pPr>
        <w:pStyle w:val="Pagrindinistekstas"/>
        <w:spacing w:line="240" w:lineRule="auto"/>
        <w:ind w:left="6340" w:firstLine="0"/>
      </w:pPr>
      <w:bookmarkStart w:id="0" w:name="_GoBack"/>
      <w:bookmarkEnd w:id="0"/>
      <w:r w:rsidRPr="00D056B5">
        <w:t>PATVIRTINTA</w:t>
      </w:r>
    </w:p>
    <w:p w:rsidR="00AB79FF" w:rsidRPr="00D056B5" w:rsidRDefault="00F9705C">
      <w:pPr>
        <w:pStyle w:val="Pagrindinistekstas"/>
        <w:spacing w:after="540" w:line="240" w:lineRule="auto"/>
        <w:ind w:left="6340" w:firstLine="0"/>
      </w:pPr>
      <w:r w:rsidRPr="00D056B5">
        <w:t xml:space="preserve">Šiaulių </w:t>
      </w:r>
      <w:r w:rsidR="00D056B5" w:rsidRPr="00D056B5">
        <w:t>sporto centro „Dubysa“ direktoriaus 2024 m. sausio 3 d. įsakymu Nr. V- 02 (1.5)</w:t>
      </w:r>
    </w:p>
    <w:p w:rsidR="00AB79FF" w:rsidRPr="00D056B5" w:rsidRDefault="00F9705C">
      <w:pPr>
        <w:pStyle w:val="Pagrindinistekstas"/>
        <w:spacing w:after="300" w:line="240" w:lineRule="auto"/>
        <w:ind w:firstLine="0"/>
        <w:jc w:val="center"/>
      </w:pPr>
      <w:r w:rsidRPr="00D056B5">
        <w:rPr>
          <w:b/>
          <w:bCs/>
        </w:rPr>
        <w:t xml:space="preserve">ŠIAULIŲ </w:t>
      </w:r>
      <w:r w:rsidR="00D056B5" w:rsidRPr="00D056B5">
        <w:rPr>
          <w:b/>
          <w:bCs/>
        </w:rPr>
        <w:t>SPORTO CENTRO „DUBYSA“</w:t>
      </w:r>
      <w:r w:rsidRPr="00D056B5">
        <w:rPr>
          <w:b/>
          <w:bCs/>
        </w:rPr>
        <w:t xml:space="preserve"> DOVANŲ, GAUTŲ PAGAL TARPTAUTINĮ</w:t>
      </w:r>
      <w:r w:rsidRPr="00D056B5">
        <w:rPr>
          <w:b/>
          <w:bCs/>
        </w:rPr>
        <w:br/>
        <w:t>PROTOKOLĄ AR TRADICIJAS, TAIP PAT REPREZENTACIJAI SKIRTŲ DOVANŲ</w:t>
      </w:r>
      <w:r w:rsidRPr="00D056B5">
        <w:rPr>
          <w:b/>
          <w:bCs/>
        </w:rPr>
        <w:br/>
        <w:t>PERDAVIMO, VERTINIMO, REGISTRAVIMO, SAUGOJIMO IR EKSPONAVIMO</w:t>
      </w:r>
      <w:r w:rsidRPr="00D056B5">
        <w:rPr>
          <w:b/>
          <w:bCs/>
        </w:rPr>
        <w:br/>
        <w:t>TVARKOS APRAŠAS</w:t>
      </w:r>
    </w:p>
    <w:p w:rsidR="00AB79FF" w:rsidRPr="00D056B5" w:rsidRDefault="00D056B5" w:rsidP="00D056B5">
      <w:pPr>
        <w:pStyle w:val="Heading10"/>
        <w:keepNext/>
        <w:keepLines/>
        <w:tabs>
          <w:tab w:val="left" w:pos="1177"/>
        </w:tabs>
      </w:pPr>
      <w:bookmarkStart w:id="1" w:name="bookmark2"/>
      <w:bookmarkStart w:id="2" w:name="bookmark0"/>
      <w:bookmarkStart w:id="3" w:name="bookmark1"/>
      <w:bookmarkStart w:id="4" w:name="bookmark3"/>
      <w:bookmarkEnd w:id="1"/>
      <w:r w:rsidRPr="00D056B5">
        <w:t xml:space="preserve">I </w:t>
      </w:r>
      <w:r w:rsidR="00F9705C" w:rsidRPr="00D056B5">
        <w:t>SKYRIUS</w:t>
      </w:r>
      <w:r w:rsidR="00F9705C" w:rsidRPr="00D056B5">
        <w:br/>
        <w:t>BENDROSIOS NUOSTATOS</w:t>
      </w:r>
      <w:bookmarkEnd w:id="2"/>
      <w:bookmarkEnd w:id="3"/>
      <w:bookmarkEnd w:id="4"/>
    </w:p>
    <w:p w:rsidR="00AB79FF" w:rsidRPr="00D056B5" w:rsidRDefault="00F9705C">
      <w:pPr>
        <w:pStyle w:val="Pagrindinistekstas"/>
        <w:numPr>
          <w:ilvl w:val="0"/>
          <w:numId w:val="2"/>
        </w:numPr>
        <w:tabs>
          <w:tab w:val="left" w:pos="1352"/>
        </w:tabs>
        <w:ind w:firstLine="860"/>
        <w:jc w:val="both"/>
      </w:pPr>
      <w:bookmarkStart w:id="5" w:name="bookmark4"/>
      <w:bookmarkEnd w:id="5"/>
      <w:r w:rsidRPr="00D056B5">
        <w:t xml:space="preserve">Šiaulių </w:t>
      </w:r>
      <w:r w:rsidR="00D056B5" w:rsidRPr="00D056B5">
        <w:t>sporto centro „Dubysa“</w:t>
      </w:r>
      <w:r w:rsidRPr="00D056B5">
        <w:t xml:space="preserve"> (toliau - Įstaiga)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valstybinėje tarnyboje 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rsidR="00AB79FF" w:rsidRPr="00D056B5" w:rsidRDefault="00F9705C">
      <w:pPr>
        <w:pStyle w:val="Pagrindinistekstas"/>
        <w:numPr>
          <w:ilvl w:val="0"/>
          <w:numId w:val="2"/>
        </w:numPr>
        <w:tabs>
          <w:tab w:val="left" w:pos="1352"/>
        </w:tabs>
        <w:ind w:firstLine="860"/>
        <w:jc w:val="both"/>
      </w:pPr>
      <w:bookmarkStart w:id="6" w:name="bookmark5"/>
      <w:bookmarkEnd w:id="6"/>
      <w:r w:rsidRPr="00D056B5">
        <w:t>Dovanos suprantamos taip, kaip jų samprata pateikiama Vyriausiosios tarnybinės etikos komisijos Rekomendacinėse gairėse dėl dovanų ir paslaugų priėmimo apribojimų. 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w:t>
      </w:r>
    </w:p>
    <w:p w:rsidR="00AB79FF" w:rsidRPr="00D056B5" w:rsidRDefault="00F9705C">
      <w:pPr>
        <w:pStyle w:val="Pagrindinistekstas"/>
        <w:numPr>
          <w:ilvl w:val="0"/>
          <w:numId w:val="2"/>
        </w:numPr>
        <w:tabs>
          <w:tab w:val="left" w:pos="1352"/>
        </w:tabs>
        <w:spacing w:after="400"/>
        <w:ind w:firstLine="860"/>
        <w:jc w:val="both"/>
      </w:pPr>
      <w:bookmarkStart w:id="7" w:name="bookmark6"/>
      <w:bookmarkEnd w:id="7"/>
      <w:r w:rsidRPr="00D056B5">
        <w:t>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rsidR="00AB79FF" w:rsidRPr="00D056B5" w:rsidRDefault="00D056B5" w:rsidP="00D056B5">
      <w:pPr>
        <w:pStyle w:val="Heading10"/>
        <w:keepNext/>
        <w:keepLines/>
        <w:tabs>
          <w:tab w:val="left" w:pos="1609"/>
        </w:tabs>
      </w:pPr>
      <w:bookmarkStart w:id="8" w:name="bookmark9"/>
      <w:bookmarkStart w:id="9" w:name="bookmark10"/>
      <w:bookmarkStart w:id="10" w:name="bookmark7"/>
      <w:bookmarkStart w:id="11" w:name="bookmark8"/>
      <w:bookmarkEnd w:id="8"/>
      <w:r w:rsidRPr="00D056B5">
        <w:t xml:space="preserve">II </w:t>
      </w:r>
      <w:r w:rsidR="00F9705C" w:rsidRPr="00D056B5">
        <w:t>SKYRIUS</w:t>
      </w:r>
      <w:r w:rsidR="00F9705C" w:rsidRPr="00D056B5">
        <w:br/>
        <w:t>DOVANŲ PERDAVIMAS ĮSTAIGAI</w:t>
      </w:r>
      <w:bookmarkEnd w:id="9"/>
      <w:bookmarkEnd w:id="10"/>
      <w:bookmarkEnd w:id="11"/>
    </w:p>
    <w:p w:rsidR="00AB79FF" w:rsidRPr="00D056B5" w:rsidRDefault="00F9705C" w:rsidP="000B55CE">
      <w:pPr>
        <w:pStyle w:val="Pagrindinistekstas"/>
        <w:numPr>
          <w:ilvl w:val="0"/>
          <w:numId w:val="2"/>
        </w:numPr>
        <w:tabs>
          <w:tab w:val="left" w:pos="1134"/>
        </w:tabs>
        <w:ind w:firstLine="851"/>
        <w:jc w:val="both"/>
      </w:pPr>
      <w:bookmarkStart w:id="12" w:name="bookmark11"/>
      <w:bookmarkEnd w:id="12"/>
      <w:r w:rsidRPr="00D056B5">
        <w:t xml:space="preserve">Darbuotojas, gavęs dovaną ir manydamas, kad jos vertė gali viršyti 150 eurų, nedelsdamas, bet ne vėliau kaip per 5 darbo dienas nuo jos gavimo dienos informuoja (el. paštu ar kitu Įstaigos pasirinktu būdu) už korupcijos prevenciją Įstaigoje atsakingą asmenį, direktoriaus pavaduotoją </w:t>
      </w:r>
      <w:r w:rsidR="00D056B5" w:rsidRPr="00D056B5">
        <w:t>ūkio reikalams</w:t>
      </w:r>
      <w:r w:rsidRPr="00D056B5">
        <w:t>. Direktoriaus pavaduotoja</w:t>
      </w:r>
      <w:r w:rsidR="00D056B5" w:rsidRPr="00D056B5">
        <w:t>s</w:t>
      </w:r>
      <w:r w:rsidRPr="00D056B5">
        <w:t xml:space="preserve"> </w:t>
      </w:r>
      <w:r w:rsidR="00D056B5" w:rsidRPr="00D056B5">
        <w:t>ūkio reikalams</w:t>
      </w:r>
      <w:r w:rsidRPr="00D056B5">
        <w:t xml:space="preserve"> inicijuoja perduotos dovanos vertinimą. Jeigu Darbuotojas gautos </w:t>
      </w:r>
      <w:r w:rsidRPr="00D056B5">
        <w:lastRenderedPageBreak/>
        <w:t>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rsidR="00AB79FF" w:rsidRPr="00D056B5" w:rsidRDefault="00F9705C" w:rsidP="000B55CE">
      <w:pPr>
        <w:pStyle w:val="Pagrindinistekstas"/>
        <w:numPr>
          <w:ilvl w:val="0"/>
          <w:numId w:val="2"/>
        </w:numPr>
        <w:spacing w:after="400"/>
        <w:ind w:firstLine="851"/>
        <w:jc w:val="both"/>
      </w:pPr>
      <w:bookmarkStart w:id="13" w:name="bookmark12"/>
      <w:bookmarkEnd w:id="13"/>
      <w:r w:rsidRPr="00D056B5">
        <w:t>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už korupcijos prevenciją Įstaigoje atsakingą asmenį šio Tvarkos aprašo 4 punkte nustatyta tvarka.</w:t>
      </w:r>
    </w:p>
    <w:p w:rsidR="00AB79FF" w:rsidRPr="00D056B5" w:rsidRDefault="00D056B5" w:rsidP="00D056B5">
      <w:pPr>
        <w:pStyle w:val="Heading10"/>
        <w:keepNext/>
        <w:keepLines/>
        <w:tabs>
          <w:tab w:val="left" w:pos="2986"/>
        </w:tabs>
        <w:spacing w:after="320" w:line="276" w:lineRule="auto"/>
      </w:pPr>
      <w:bookmarkStart w:id="14" w:name="bookmark15"/>
      <w:bookmarkStart w:id="15" w:name="bookmark13"/>
      <w:bookmarkStart w:id="16" w:name="bookmark14"/>
      <w:bookmarkStart w:id="17" w:name="bookmark16"/>
      <w:bookmarkEnd w:id="14"/>
      <w:r w:rsidRPr="00D056B5">
        <w:t xml:space="preserve">III </w:t>
      </w:r>
      <w:r w:rsidR="00F9705C" w:rsidRPr="00D056B5">
        <w:t>SKYRIUS</w:t>
      </w:r>
      <w:r w:rsidR="00F9705C" w:rsidRPr="00D056B5">
        <w:br/>
        <w:t>DOVANŲ ĮVERTINIMAS, REGISTRAVIMAS IR APSKAITA</w:t>
      </w:r>
      <w:bookmarkEnd w:id="15"/>
      <w:bookmarkEnd w:id="16"/>
      <w:bookmarkEnd w:id="17"/>
    </w:p>
    <w:p w:rsidR="00AB79FF" w:rsidRPr="00D056B5" w:rsidRDefault="00F9705C">
      <w:pPr>
        <w:pStyle w:val="Pagrindinistekstas"/>
        <w:numPr>
          <w:ilvl w:val="0"/>
          <w:numId w:val="2"/>
        </w:numPr>
        <w:tabs>
          <w:tab w:val="left" w:pos="1403"/>
        </w:tabs>
        <w:ind w:left="260" w:firstLine="860"/>
        <w:jc w:val="both"/>
      </w:pPr>
      <w:bookmarkStart w:id="18" w:name="bookmark17"/>
      <w:bookmarkEnd w:id="18"/>
      <w:r w:rsidRPr="00D056B5">
        <w:t>Už korupcijos prevenciją Įstaigoje atsakingas asmuo, iš Darbuotojo gavęs informaciją apie jo gautą dovaną, inicijuoja dovanos vertinimą, kurį jis atlieka kartu su atsakingais darbuotojais.</w:t>
      </w:r>
    </w:p>
    <w:p w:rsidR="00AB79FF" w:rsidRPr="00D056B5" w:rsidRDefault="00F9705C">
      <w:pPr>
        <w:pStyle w:val="Pagrindinistekstas"/>
        <w:numPr>
          <w:ilvl w:val="0"/>
          <w:numId w:val="2"/>
        </w:numPr>
        <w:tabs>
          <w:tab w:val="left" w:pos="1371"/>
        </w:tabs>
        <w:spacing w:line="233" w:lineRule="auto"/>
        <w:ind w:firstLine="1120"/>
        <w:jc w:val="both"/>
      </w:pPr>
      <w:bookmarkStart w:id="19" w:name="bookmark18"/>
      <w:bookmarkEnd w:id="19"/>
      <w:r w:rsidRPr="00D056B5">
        <w:t>Dovanos vertė nustatoma vadovaujantis šiuose teisės aktuose nurodytais vertinimo kriterijais:</w:t>
      </w:r>
    </w:p>
    <w:p w:rsidR="00AB79FF" w:rsidRPr="00D056B5" w:rsidRDefault="00F9705C">
      <w:pPr>
        <w:pStyle w:val="Pagrindinistekstas"/>
        <w:numPr>
          <w:ilvl w:val="1"/>
          <w:numId w:val="2"/>
        </w:numPr>
        <w:tabs>
          <w:tab w:val="left" w:pos="1702"/>
        </w:tabs>
        <w:ind w:left="1120" w:firstLine="0"/>
        <w:jc w:val="both"/>
      </w:pPr>
      <w:bookmarkStart w:id="20" w:name="bookmark19"/>
      <w:bookmarkEnd w:id="20"/>
      <w:r w:rsidRPr="00D056B5">
        <w:t>Lietuvos Respublikos turto ir verslo vertinimo pagrindų įstatymas;</w:t>
      </w:r>
    </w:p>
    <w:p w:rsidR="00AB79FF" w:rsidRPr="00D056B5" w:rsidRDefault="00F9705C">
      <w:pPr>
        <w:pStyle w:val="Pagrindinistekstas"/>
        <w:numPr>
          <w:ilvl w:val="1"/>
          <w:numId w:val="2"/>
        </w:numPr>
        <w:tabs>
          <w:tab w:val="left" w:pos="1702"/>
        </w:tabs>
        <w:ind w:left="260" w:firstLine="860"/>
        <w:jc w:val="both"/>
      </w:pPr>
      <w:bookmarkStart w:id="21" w:name="bookmark20"/>
      <w:bookmarkEnd w:id="21"/>
      <w:r w:rsidRPr="00D056B5">
        <w:t>Turto ir verslo vertinimo metodika, patvirtinta Lietuvos Respublikos finansų ministro 2012 m. balandžio 27 d. įsakymu Nr. 1K-159 „Dėl Turto ir verslo vertinimo metodikos patvirtinimo“.</w:t>
      </w:r>
    </w:p>
    <w:p w:rsidR="00AB79FF" w:rsidRPr="00D056B5" w:rsidRDefault="00F9705C">
      <w:pPr>
        <w:pStyle w:val="Pagrindinistekstas"/>
        <w:numPr>
          <w:ilvl w:val="0"/>
          <w:numId w:val="2"/>
        </w:numPr>
        <w:tabs>
          <w:tab w:val="left" w:pos="1408"/>
        </w:tabs>
        <w:ind w:left="260" w:firstLine="860"/>
        <w:jc w:val="both"/>
      </w:pPr>
      <w:bookmarkStart w:id="22" w:name="bookmark21"/>
      <w:bookmarkEnd w:id="22"/>
      <w:r w:rsidRPr="00D056B5">
        <w:t>Dovanos vertės nustatymas gali būti atliekamas atsižvelgiant į tapačių daiktų ar jų atitikmenų rinkos vertę pagal elektroninėje erdvėje ar kituose informacijos šaltiniuose esančius duomenis ar vadovaujantis kita informacija.</w:t>
      </w:r>
    </w:p>
    <w:p w:rsidR="00AB79FF" w:rsidRPr="00D056B5" w:rsidRDefault="00F9705C">
      <w:pPr>
        <w:pStyle w:val="Pagrindinistekstas"/>
        <w:numPr>
          <w:ilvl w:val="0"/>
          <w:numId w:val="2"/>
        </w:numPr>
        <w:tabs>
          <w:tab w:val="left" w:pos="1702"/>
        </w:tabs>
        <w:ind w:left="260" w:firstLine="860"/>
        <w:jc w:val="both"/>
      </w:pPr>
      <w:bookmarkStart w:id="23" w:name="bookmark22"/>
      <w:bookmarkEnd w:id="23"/>
      <w:r w:rsidRPr="00D056B5">
        <w:t>Sprendimas dėl dovanos vertinimo priimamas bendru sutarimu (esant specialiai komisijai - vertinimo metu dalyvavusių asmenų balsų dauguma).</w:t>
      </w:r>
    </w:p>
    <w:p w:rsidR="00AB79FF" w:rsidRPr="00D056B5" w:rsidRDefault="00F9705C">
      <w:pPr>
        <w:pStyle w:val="Pagrindinistekstas"/>
        <w:numPr>
          <w:ilvl w:val="0"/>
          <w:numId w:val="2"/>
        </w:numPr>
        <w:tabs>
          <w:tab w:val="left" w:pos="1702"/>
        </w:tabs>
        <w:ind w:left="260" w:firstLine="860"/>
        <w:jc w:val="both"/>
      </w:pPr>
      <w:bookmarkStart w:id="24" w:name="bookmark23"/>
      <w:bookmarkEnd w:id="24"/>
      <w:r w:rsidRPr="00D056B5">
        <w:t xml:space="preserve">Šio Tvarkos aprašo 7 punkte nurodytiems subjektams nustačius dovanos vertę, dovana yra užregistruojama: už korupcijos prevenciją Įstaigoje atsakingas asmuo ar kitas paskirtas asmuo užpildo Dovanos vertinimo aktą (1 priedas), kuris saugomas Įstaigos Dokumentų valdymo sistemos (toliau - DVS) atitinkamoje elektroninėje byloje (pvz., </w:t>
      </w:r>
      <w:r w:rsidRPr="00D056B5">
        <w:rPr>
          <w:i/>
          <w:iCs/>
        </w:rPr>
        <w:t>Dovanų apskaitos dokumentų byloje).</w:t>
      </w:r>
      <w:r w:rsidRPr="00D056B5">
        <w:t xml:space="preserve"> Visi asmenys, dalyvavę vertinant dovaną, pasirašo ar kitaip patvirtina Dovanos vertinimo aktą ir, jeigu būtina, įrašo komentarus DVS.</w:t>
      </w:r>
    </w:p>
    <w:p w:rsidR="00AB79FF" w:rsidRPr="00D056B5" w:rsidRDefault="00F9705C" w:rsidP="000B55CE">
      <w:pPr>
        <w:pStyle w:val="Pagrindinistekstas"/>
        <w:numPr>
          <w:ilvl w:val="0"/>
          <w:numId w:val="2"/>
        </w:numPr>
        <w:tabs>
          <w:tab w:val="left" w:pos="1701"/>
        </w:tabs>
        <w:spacing w:after="120"/>
        <w:ind w:left="284" w:firstLine="836"/>
        <w:jc w:val="both"/>
      </w:pPr>
      <w:bookmarkStart w:id="25" w:name="bookmark24"/>
      <w:bookmarkEnd w:id="25"/>
      <w:r w:rsidRPr="00D056B5">
        <w:t>Jeigu dovanos vertė yra akivaizdi, ją galima nustatyti iš tiesiogiai nurodytos kainos (pavyzdžiui, kainos žymos, priklijuotos etiketės ar pan.), tokiu atveju dovanos vertinimas neatliekamas, o už korupcijos prevenciją Įstaigoje atsakingas asmuo, sudarydamas Dovanos vertinimo aktą, pastabose pažymi, kokiu būdu buvo nustatyta vertė, ir užregistruoja jį atitinkamoje DVS elektroninėje byloje.</w:t>
      </w:r>
    </w:p>
    <w:p w:rsidR="00AB79FF" w:rsidRPr="00D056B5" w:rsidRDefault="00F9705C">
      <w:pPr>
        <w:pStyle w:val="Pagrindinistekstas"/>
        <w:numPr>
          <w:ilvl w:val="0"/>
          <w:numId w:val="2"/>
        </w:numPr>
        <w:tabs>
          <w:tab w:val="left" w:pos="1602"/>
        </w:tabs>
        <w:spacing w:after="120"/>
        <w:ind w:left="240" w:firstLine="860"/>
        <w:jc w:val="both"/>
      </w:pPr>
      <w:bookmarkStart w:id="26" w:name="bookmark25"/>
      <w:bookmarkEnd w:id="26"/>
      <w:r w:rsidRPr="00D056B5">
        <w:t xml:space="preserve">Kiekviena dovana vertinama eiliškumo tvarka individualiai. Kai dovaną sudaro keletas skirtingų daiktų, jų vertė yra sumuojama ir į Dovanos vertinimo aktą įrašoma bendra Dovanos vertė vienu </w:t>
      </w:r>
      <w:r w:rsidRPr="00D056B5">
        <w:lastRenderedPageBreak/>
        <w:t>registracijos numeriu.</w:t>
      </w:r>
    </w:p>
    <w:p w:rsidR="00AB79FF" w:rsidRPr="00D056B5" w:rsidRDefault="00F9705C">
      <w:pPr>
        <w:pStyle w:val="Pagrindinistekstas"/>
        <w:numPr>
          <w:ilvl w:val="0"/>
          <w:numId w:val="2"/>
        </w:numPr>
        <w:tabs>
          <w:tab w:val="left" w:pos="1602"/>
        </w:tabs>
        <w:ind w:left="240" w:firstLine="860"/>
        <w:jc w:val="both"/>
      </w:pPr>
      <w:bookmarkStart w:id="27" w:name="bookmark26"/>
      <w:bookmarkEnd w:id="27"/>
      <w:r w:rsidRPr="00D056B5">
        <w:t>Jeigu vertinimo metu nustatoma, kad dovanos vertė neviršija 150 eurų, tokia dovana į apskaitą netraukiama. Atsižvelgdama į šio Tvarkos aprašo 5 punktą, Įstaiga gali pasirinkti vieną ar kelis į apskaitą neįtrauktos dovanos naudojimo variantus:</w:t>
      </w:r>
    </w:p>
    <w:p w:rsidR="00AB79FF" w:rsidRPr="00D056B5" w:rsidRDefault="00F9705C">
      <w:pPr>
        <w:pStyle w:val="Pagrindinistekstas"/>
        <w:numPr>
          <w:ilvl w:val="1"/>
          <w:numId w:val="2"/>
        </w:numPr>
        <w:tabs>
          <w:tab w:val="left" w:pos="1757"/>
        </w:tabs>
        <w:ind w:left="240" w:firstLine="860"/>
        <w:jc w:val="both"/>
      </w:pPr>
      <w:bookmarkStart w:id="28" w:name="bookmark27"/>
      <w:bookmarkEnd w:id="28"/>
      <w:r w:rsidRPr="00D056B5">
        <w:t>Dovana grąžinama dovaną gavusiam Darbuotojui ir ji tampa jo nuosavybe. Darbuotojas gali su dovana elgtis taip, kaip jam atrodo priimtina. Darbuotojo pageidavimu dovana gali būti užregistruojama ir perduodama Įstaigai (naudoti, eksponuoti ir pan.).</w:t>
      </w:r>
    </w:p>
    <w:p w:rsidR="00AB79FF" w:rsidRPr="00D056B5" w:rsidRDefault="00F9705C">
      <w:pPr>
        <w:pStyle w:val="Pagrindinistekstas"/>
        <w:numPr>
          <w:ilvl w:val="1"/>
          <w:numId w:val="2"/>
        </w:numPr>
        <w:tabs>
          <w:tab w:val="left" w:pos="1686"/>
        </w:tabs>
        <w:ind w:left="240" w:firstLine="860"/>
        <w:jc w:val="both"/>
      </w:pPr>
      <w:bookmarkStart w:id="29" w:name="bookmark28"/>
      <w:bookmarkEnd w:id="29"/>
      <w:r w:rsidRPr="00D056B5">
        <w:t>Dovana (išskyrus vardines dovanas) lieka Įstaigoje ir, jeigu yra galimybė, naudojama darbo reikmėms.</w:t>
      </w:r>
    </w:p>
    <w:p w:rsidR="00AB79FF" w:rsidRPr="00D056B5" w:rsidRDefault="00F9705C">
      <w:pPr>
        <w:pStyle w:val="Pagrindinistekstas"/>
        <w:numPr>
          <w:ilvl w:val="1"/>
          <w:numId w:val="2"/>
        </w:numPr>
        <w:tabs>
          <w:tab w:val="left" w:pos="1673"/>
        </w:tabs>
        <w:ind w:left="1100" w:firstLine="0"/>
        <w:jc w:val="both"/>
      </w:pPr>
      <w:bookmarkStart w:id="30" w:name="bookmark29"/>
      <w:bookmarkEnd w:id="30"/>
      <w:r w:rsidRPr="00D056B5">
        <w:t>Gauta dovana atiduodama labdarai.</w:t>
      </w:r>
    </w:p>
    <w:p w:rsidR="00AB79FF" w:rsidRPr="00D056B5" w:rsidRDefault="00F9705C">
      <w:pPr>
        <w:pStyle w:val="Pagrindinistekstas"/>
        <w:numPr>
          <w:ilvl w:val="0"/>
          <w:numId w:val="2"/>
        </w:numPr>
        <w:tabs>
          <w:tab w:val="left" w:pos="1602"/>
        </w:tabs>
        <w:ind w:left="240" w:firstLine="860"/>
        <w:jc w:val="both"/>
      </w:pPr>
      <w:bookmarkStart w:id="31" w:name="bookmark30"/>
      <w:bookmarkEnd w:id="31"/>
      <w:r w:rsidRPr="00D056B5">
        <w:t>Už korupcijos prevenciją Įstaigoje atsakingas asmuo gali pareikalauti Darbuotojo pateikti dovaną vertinti, jeigu kyla įtarimų, kad jos vertė didesnė nei 150 eurų, arba gauta daugiau dovanų, nei pateikta vertinti, ir pan.</w:t>
      </w:r>
    </w:p>
    <w:p w:rsidR="00AB79FF" w:rsidRPr="00D056B5" w:rsidRDefault="00F9705C">
      <w:pPr>
        <w:pStyle w:val="Pagrindinistekstas"/>
        <w:numPr>
          <w:ilvl w:val="0"/>
          <w:numId w:val="2"/>
        </w:numPr>
        <w:tabs>
          <w:tab w:val="left" w:pos="1602"/>
        </w:tabs>
        <w:ind w:left="240" w:firstLine="860"/>
        <w:jc w:val="both"/>
      </w:pPr>
      <w:bookmarkStart w:id="32" w:name="bookmark31"/>
      <w:bookmarkEnd w:id="32"/>
      <w:r w:rsidRPr="00D056B5">
        <w:t>Dovana, kurios vertė didesnė nei 150 eurų, yra laikoma valstybės ar savivaldybės nuosavybe. Tokią dovaną už korupcijos prevenciją Įstaigoje atsakingas asmuo perduoda Įstaigos darbuotojui, atsakingam už Įstaigos ilgalaikį ir trumpalaikį materialųjį turtą bei jo apskaitos tvarkymą ir kontrolę (toliau - atsakingas asmuo).</w:t>
      </w:r>
    </w:p>
    <w:p w:rsidR="00AB79FF" w:rsidRPr="00D056B5" w:rsidRDefault="00F9705C">
      <w:pPr>
        <w:pStyle w:val="Pagrindinistekstas"/>
        <w:numPr>
          <w:ilvl w:val="0"/>
          <w:numId w:val="2"/>
        </w:numPr>
        <w:tabs>
          <w:tab w:val="left" w:pos="1602"/>
        </w:tabs>
        <w:ind w:left="1100" w:firstLine="0"/>
        <w:jc w:val="both"/>
      </w:pPr>
      <w:bookmarkStart w:id="33" w:name="bookmark32"/>
      <w:bookmarkEnd w:id="33"/>
      <w:r w:rsidRPr="00D056B5">
        <w:t>Kai dovanos vertė viršija 150 eurų:</w:t>
      </w:r>
    </w:p>
    <w:p w:rsidR="00AB79FF" w:rsidRPr="00D056B5" w:rsidRDefault="00F9705C">
      <w:pPr>
        <w:pStyle w:val="Pagrindinistekstas"/>
        <w:numPr>
          <w:ilvl w:val="1"/>
          <w:numId w:val="2"/>
        </w:numPr>
        <w:tabs>
          <w:tab w:val="left" w:pos="1686"/>
        </w:tabs>
        <w:ind w:left="240" w:firstLine="860"/>
        <w:jc w:val="both"/>
      </w:pPr>
      <w:bookmarkStart w:id="34" w:name="bookmark33"/>
      <w:bookmarkEnd w:id="34"/>
      <w:r w:rsidRPr="00D056B5">
        <w:t>ji įtraukiama į Įstaigos apskaitą, vadovaujantis Viešojo sektoriaus apskaitos ir finansinės atskaitomybės standartais;</w:t>
      </w:r>
    </w:p>
    <w:p w:rsidR="00AB79FF" w:rsidRPr="00D056B5" w:rsidRDefault="00F9705C">
      <w:pPr>
        <w:pStyle w:val="Pagrindinistekstas"/>
        <w:numPr>
          <w:ilvl w:val="1"/>
          <w:numId w:val="2"/>
        </w:numPr>
        <w:tabs>
          <w:tab w:val="left" w:pos="1686"/>
        </w:tabs>
        <w:ind w:left="240" w:firstLine="860"/>
        <w:jc w:val="both"/>
      </w:pPr>
      <w:bookmarkStart w:id="35" w:name="bookmark34"/>
      <w:bookmarkEnd w:id="35"/>
      <w:r w:rsidRPr="00D056B5">
        <w:t>gali būti nurašoma turto apskaitą reglamentuojančių teisės aktų nustatyta tvarka ir tais atvejais, kai ji yra sunaikinta, nepataisomai sugadinta dėl stichinės nelaimės, gaisro ar kitų priežasčių arba pagrobta ar kitaip neteisėtai pasisavinta;</w:t>
      </w:r>
    </w:p>
    <w:p w:rsidR="00AB79FF" w:rsidRPr="00D056B5" w:rsidRDefault="00F9705C">
      <w:pPr>
        <w:pStyle w:val="Pagrindinistekstas"/>
        <w:numPr>
          <w:ilvl w:val="1"/>
          <w:numId w:val="2"/>
        </w:numPr>
        <w:tabs>
          <w:tab w:val="left" w:pos="1696"/>
        </w:tabs>
        <w:ind w:left="240" w:firstLine="860"/>
        <w:jc w:val="both"/>
      </w:pPr>
      <w:bookmarkStart w:id="36" w:name="bookmark35"/>
      <w:bookmarkEnd w:id="36"/>
      <w:r w:rsidRPr="00D056B5">
        <w:t>ir ji yra gendantis, suvartojamas produktas, sprendimą dėl naudojimo priima Įstaigos vadovas ar jo įgaliotas asmuo.</w:t>
      </w:r>
    </w:p>
    <w:p w:rsidR="00AB79FF" w:rsidRPr="00D056B5" w:rsidRDefault="00F9705C">
      <w:pPr>
        <w:pStyle w:val="Pagrindinistekstas"/>
        <w:numPr>
          <w:ilvl w:val="0"/>
          <w:numId w:val="2"/>
        </w:numPr>
        <w:tabs>
          <w:tab w:val="left" w:pos="1602"/>
        </w:tabs>
        <w:ind w:left="240" w:firstLine="860"/>
        <w:jc w:val="both"/>
      </w:pPr>
      <w:bookmarkStart w:id="37" w:name="bookmark36"/>
      <w:bookmarkEnd w:id="37"/>
      <w:r w:rsidRPr="00D056B5">
        <w:t>Dovanos nepataisomo sugadinimo ar sunaikinimo faktas nustatomas Tvarkos aprašo 7 punkte nurodytų subjektų sprendimu.</w:t>
      </w:r>
    </w:p>
    <w:p w:rsidR="00AB79FF" w:rsidRPr="00D056B5" w:rsidRDefault="00F9705C">
      <w:pPr>
        <w:pStyle w:val="Pagrindinistekstas"/>
        <w:numPr>
          <w:ilvl w:val="0"/>
          <w:numId w:val="2"/>
        </w:numPr>
        <w:tabs>
          <w:tab w:val="left" w:pos="1602"/>
        </w:tabs>
        <w:ind w:left="1100" w:firstLine="0"/>
        <w:jc w:val="both"/>
      </w:pPr>
      <w:bookmarkStart w:id="38" w:name="bookmark37"/>
      <w:bookmarkEnd w:id="38"/>
      <w:r w:rsidRPr="00D056B5">
        <w:t>Kiti dovanos, kurios vertė viršija 150 eurų, apskaitos ir saugojimo klausimai sprendžiami vadovaujantis bendraisiais materialinių vertybių apskaitą ir saugojimą reglamentuojančiais teisės aktais.</w:t>
      </w:r>
    </w:p>
    <w:p w:rsidR="00AB79FF" w:rsidRPr="00D056B5" w:rsidRDefault="00F9705C">
      <w:pPr>
        <w:pStyle w:val="Pagrindinistekstas"/>
        <w:numPr>
          <w:ilvl w:val="0"/>
          <w:numId w:val="2"/>
        </w:numPr>
        <w:tabs>
          <w:tab w:val="left" w:pos="1574"/>
        </w:tabs>
        <w:spacing w:after="200" w:line="240" w:lineRule="auto"/>
        <w:ind w:firstLine="1080"/>
      </w:pPr>
      <w:bookmarkStart w:id="39" w:name="bookmark38"/>
      <w:bookmarkEnd w:id="39"/>
      <w:r w:rsidRPr="00D056B5">
        <w:t>Informacija apie Įstaigoje užregistruotas dovanas skelbiama viešai Įstaigos interneto svetainėje.</w:t>
      </w:r>
    </w:p>
    <w:p w:rsidR="00AB79FF" w:rsidRPr="00D056B5" w:rsidRDefault="00D056B5" w:rsidP="00D056B5">
      <w:pPr>
        <w:pStyle w:val="Heading10"/>
        <w:keepNext/>
        <w:keepLines/>
        <w:tabs>
          <w:tab w:val="left" w:pos="464"/>
        </w:tabs>
        <w:spacing w:after="0"/>
      </w:pPr>
      <w:bookmarkStart w:id="40" w:name="bookmark41"/>
      <w:bookmarkStart w:id="41" w:name="bookmark42"/>
      <w:bookmarkEnd w:id="40"/>
      <w:r w:rsidRPr="00D056B5">
        <w:lastRenderedPageBreak/>
        <w:t xml:space="preserve">IV </w:t>
      </w:r>
      <w:r w:rsidR="00F9705C" w:rsidRPr="00D056B5">
        <w:t>SKYRIUS</w:t>
      </w:r>
      <w:bookmarkEnd w:id="41"/>
    </w:p>
    <w:p w:rsidR="00AB79FF" w:rsidRPr="00D056B5" w:rsidRDefault="00F9705C">
      <w:pPr>
        <w:pStyle w:val="Heading10"/>
        <w:keepNext/>
        <w:keepLines/>
        <w:spacing w:after="340"/>
      </w:pPr>
      <w:bookmarkStart w:id="42" w:name="bookmark39"/>
      <w:bookmarkStart w:id="43" w:name="bookmark40"/>
      <w:bookmarkStart w:id="44" w:name="bookmark43"/>
      <w:r w:rsidRPr="00D056B5">
        <w:t>DOVANŲ EKSPONAVIMAS IR PRIEŽIŪRA</w:t>
      </w:r>
      <w:bookmarkEnd w:id="42"/>
      <w:bookmarkEnd w:id="43"/>
      <w:bookmarkEnd w:id="44"/>
    </w:p>
    <w:p w:rsidR="00AB79FF" w:rsidRPr="00D056B5" w:rsidRDefault="00F9705C">
      <w:pPr>
        <w:pStyle w:val="Pagrindinistekstas"/>
        <w:numPr>
          <w:ilvl w:val="0"/>
          <w:numId w:val="2"/>
        </w:numPr>
        <w:tabs>
          <w:tab w:val="left" w:pos="1574"/>
        </w:tabs>
        <w:ind w:left="1080" w:firstLine="0"/>
      </w:pPr>
      <w:bookmarkStart w:id="45" w:name="bookmark44"/>
      <w:bookmarkEnd w:id="45"/>
      <w:r w:rsidRPr="00D056B5">
        <w:t>Dovana, kurios vertė viršija 150 eurų:</w:t>
      </w:r>
    </w:p>
    <w:p w:rsidR="00AB79FF" w:rsidRPr="00D056B5" w:rsidRDefault="00F9705C">
      <w:pPr>
        <w:pStyle w:val="Pagrindinistekstas"/>
        <w:numPr>
          <w:ilvl w:val="1"/>
          <w:numId w:val="2"/>
        </w:numPr>
        <w:tabs>
          <w:tab w:val="left" w:pos="1730"/>
        </w:tabs>
        <w:ind w:left="220" w:firstLine="860"/>
        <w:jc w:val="both"/>
      </w:pPr>
      <w:bookmarkStart w:id="46" w:name="bookmark45"/>
      <w:bookmarkEnd w:id="46"/>
      <w:r w:rsidRPr="00D056B5">
        <w:t>naudojama bendroms Įstaigos reikmėms, jei tai atitinka dovanos paskirtį, ir tai pažymima Dovanos vertinimo akto pastabų skiltyje;</w:t>
      </w:r>
    </w:p>
    <w:p w:rsidR="00AB79FF" w:rsidRPr="00D056B5" w:rsidRDefault="00F9705C">
      <w:pPr>
        <w:pStyle w:val="Pagrindinistekstas"/>
        <w:numPr>
          <w:ilvl w:val="1"/>
          <w:numId w:val="2"/>
        </w:numPr>
        <w:tabs>
          <w:tab w:val="left" w:pos="1736"/>
        </w:tabs>
        <w:ind w:left="1080" w:firstLine="0"/>
      </w:pPr>
      <w:bookmarkStart w:id="47" w:name="bookmark46"/>
      <w:bookmarkEnd w:id="47"/>
      <w:r w:rsidRPr="00D056B5">
        <w:t>gali būti eksponuojama Įstaigoje;</w:t>
      </w:r>
    </w:p>
    <w:p w:rsidR="00AB79FF" w:rsidRPr="00D056B5" w:rsidRDefault="00F9705C">
      <w:pPr>
        <w:pStyle w:val="Pagrindinistekstas"/>
        <w:ind w:left="220" w:firstLine="860"/>
      </w:pPr>
      <w:r w:rsidRPr="00D056B5">
        <w:t>21.3 eksponuojant laikoma visiems Įstaigos darbuotojams laisvai prieinamoje ir matomoje vietoje.</w:t>
      </w:r>
    </w:p>
    <w:p w:rsidR="00AB79FF" w:rsidRPr="00D056B5" w:rsidRDefault="00F9705C">
      <w:pPr>
        <w:pStyle w:val="Pagrindinistekstas"/>
        <w:numPr>
          <w:ilvl w:val="0"/>
          <w:numId w:val="2"/>
        </w:numPr>
        <w:tabs>
          <w:tab w:val="left" w:pos="1586"/>
        </w:tabs>
        <w:spacing w:after="400" w:line="240" w:lineRule="auto"/>
        <w:ind w:left="220" w:firstLine="920"/>
      </w:pPr>
      <w:bookmarkStart w:id="48" w:name="bookmark47"/>
      <w:bookmarkEnd w:id="48"/>
      <w:r w:rsidRPr="00D056B5">
        <w:t>Su dovanų eksponavimu ir priežiūra susijusius klausimus sprendžia Įstaigos atsakingas asmuo.</w:t>
      </w:r>
    </w:p>
    <w:p w:rsidR="00AB79FF" w:rsidRPr="00D056B5" w:rsidRDefault="00D056B5" w:rsidP="00D056B5">
      <w:pPr>
        <w:pStyle w:val="Heading10"/>
        <w:keepNext/>
        <w:keepLines/>
        <w:tabs>
          <w:tab w:val="left" w:pos="1429"/>
        </w:tabs>
        <w:spacing w:after="200" w:line="326" w:lineRule="auto"/>
      </w:pPr>
      <w:bookmarkStart w:id="49" w:name="bookmark50"/>
      <w:bookmarkStart w:id="50" w:name="bookmark48"/>
      <w:bookmarkStart w:id="51" w:name="bookmark49"/>
      <w:bookmarkStart w:id="52" w:name="bookmark51"/>
      <w:bookmarkEnd w:id="49"/>
      <w:r w:rsidRPr="00D056B5">
        <w:t xml:space="preserve">V </w:t>
      </w:r>
      <w:r w:rsidR="00F9705C" w:rsidRPr="00D056B5">
        <w:t>SKYRIUS</w:t>
      </w:r>
      <w:r w:rsidR="00F9705C" w:rsidRPr="00D056B5">
        <w:br/>
        <w:t>BAIGIAMOSIOS NUOSTATOS</w:t>
      </w:r>
      <w:bookmarkEnd w:id="50"/>
      <w:bookmarkEnd w:id="51"/>
      <w:bookmarkEnd w:id="52"/>
    </w:p>
    <w:p w:rsidR="00AB79FF" w:rsidRPr="00D056B5" w:rsidRDefault="00F9705C">
      <w:pPr>
        <w:pStyle w:val="Pagrindinistekstas"/>
        <w:numPr>
          <w:ilvl w:val="0"/>
          <w:numId w:val="2"/>
        </w:numPr>
        <w:tabs>
          <w:tab w:val="left" w:pos="1694"/>
        </w:tabs>
        <w:ind w:left="220" w:firstLine="860"/>
      </w:pPr>
      <w:bookmarkStart w:id="53" w:name="bookmark52"/>
      <w:bookmarkEnd w:id="53"/>
      <w:r w:rsidRPr="00D056B5">
        <w:t>Su Tvarkos aprašu visi Įstaigos darbuotojai supažindinami pasirašytinai Įstaigos pasirinktu būdu.</w:t>
      </w:r>
    </w:p>
    <w:p w:rsidR="00AB79FF" w:rsidRPr="00D056B5" w:rsidRDefault="00F9705C">
      <w:pPr>
        <w:pStyle w:val="Pagrindinistekstas"/>
        <w:numPr>
          <w:ilvl w:val="0"/>
          <w:numId w:val="2"/>
        </w:numPr>
        <w:tabs>
          <w:tab w:val="left" w:pos="1694"/>
        </w:tabs>
        <w:ind w:left="1080" w:firstLine="0"/>
      </w:pPr>
      <w:bookmarkStart w:id="54" w:name="bookmark53"/>
      <w:bookmarkEnd w:id="54"/>
      <w:r w:rsidRPr="00D056B5">
        <w:t>Asmenys, pažeidę šio Tvarkos aprašo reikalavimus, atsako teisės aktų nustatyta</w:t>
      </w:r>
    </w:p>
    <w:p w:rsidR="00AB79FF" w:rsidRPr="00D056B5" w:rsidRDefault="00F9705C">
      <w:pPr>
        <w:pStyle w:val="Pagrindinistekstas"/>
        <w:spacing w:after="200" w:line="240" w:lineRule="auto"/>
        <w:ind w:firstLine="220"/>
        <w:sectPr w:rsidR="00AB79FF" w:rsidRPr="00D056B5">
          <w:pgSz w:w="12240" w:h="15840"/>
          <w:pgMar w:top="1051" w:right="506" w:bottom="208" w:left="1414" w:header="623" w:footer="3" w:gutter="0"/>
          <w:pgNumType w:start="1"/>
          <w:cols w:space="720"/>
          <w:noEndnote/>
          <w:docGrid w:linePitch="360"/>
        </w:sectPr>
      </w:pPr>
      <w:r w:rsidRPr="00D056B5">
        <w:t>tvarka.</w:t>
      </w:r>
    </w:p>
    <w:p w:rsidR="00AB79FF" w:rsidRPr="00D056B5" w:rsidRDefault="00D056B5">
      <w:pPr>
        <w:pStyle w:val="Pagrindinistekstas"/>
        <w:tabs>
          <w:tab w:val="left" w:pos="8481"/>
        </w:tabs>
        <w:spacing w:line="240" w:lineRule="auto"/>
        <w:ind w:left="6580" w:firstLine="0"/>
      </w:pPr>
      <w:r w:rsidRPr="00D056B5">
        <w:lastRenderedPageBreak/>
        <w:t>Šiaulių sporto centro „Dubysa“</w:t>
      </w:r>
    </w:p>
    <w:p w:rsidR="00AB79FF" w:rsidRPr="00D056B5" w:rsidRDefault="00F9705C">
      <w:pPr>
        <w:pStyle w:val="Pagrindinistekstas"/>
        <w:tabs>
          <w:tab w:val="left" w:pos="8270"/>
          <w:tab w:val="right" w:pos="9630"/>
        </w:tabs>
        <w:spacing w:line="240" w:lineRule="auto"/>
        <w:ind w:left="6580" w:firstLine="0"/>
      </w:pPr>
      <w:r w:rsidRPr="00D056B5">
        <w:t>dovanų, gautų pagal tarptautinį protokolą ar tradicijas,</w:t>
      </w:r>
      <w:r w:rsidR="00D056B5" w:rsidRPr="00D056B5">
        <w:t xml:space="preserve"> taip </w:t>
      </w:r>
      <w:r w:rsidRPr="00D056B5">
        <w:t>pat</w:t>
      </w:r>
    </w:p>
    <w:p w:rsidR="00AB79FF" w:rsidRPr="00D056B5" w:rsidRDefault="00F9705C" w:rsidP="00D056B5">
      <w:pPr>
        <w:pStyle w:val="Pagrindinistekstas"/>
        <w:tabs>
          <w:tab w:val="right" w:pos="9630"/>
        </w:tabs>
        <w:spacing w:line="240" w:lineRule="auto"/>
        <w:ind w:left="6580" w:firstLine="0"/>
      </w:pPr>
      <w:r w:rsidRPr="00D056B5">
        <w:t>reprezentacijai skirtų dovanų perdavimo,</w:t>
      </w:r>
      <w:r w:rsidR="00D056B5" w:rsidRPr="00D056B5">
        <w:t xml:space="preserve"> </w:t>
      </w:r>
      <w:r w:rsidRPr="00D056B5">
        <w:t>vertinimo,</w:t>
      </w:r>
      <w:r w:rsidR="00D056B5" w:rsidRPr="00D056B5">
        <w:t xml:space="preserve"> </w:t>
      </w:r>
      <w:r w:rsidRPr="00D056B5">
        <w:t>registravimo, saugojimo ir eksponavimo tvarkos aprašo 1 priedas</w:t>
      </w:r>
    </w:p>
    <w:p w:rsidR="00D056B5" w:rsidRPr="00D056B5" w:rsidRDefault="00D056B5" w:rsidP="00D056B5">
      <w:pPr>
        <w:pStyle w:val="Pagrindinistekstas"/>
        <w:tabs>
          <w:tab w:val="right" w:pos="9630"/>
        </w:tabs>
        <w:spacing w:line="240" w:lineRule="auto"/>
        <w:ind w:left="6580" w:firstLine="0"/>
      </w:pPr>
    </w:p>
    <w:p w:rsidR="00AB79FF" w:rsidRPr="00D056B5" w:rsidRDefault="00F9705C">
      <w:pPr>
        <w:pStyle w:val="Heading10"/>
        <w:keepNext/>
        <w:keepLines/>
        <w:spacing w:after="260"/>
      </w:pPr>
      <w:bookmarkStart w:id="55" w:name="bookmark54"/>
      <w:bookmarkStart w:id="56" w:name="bookmark55"/>
      <w:bookmarkStart w:id="57" w:name="bookmark56"/>
      <w:r w:rsidRPr="00D056B5">
        <w:t>DOVANOS VERTINIMO AKTAS</w:t>
      </w:r>
      <w:bookmarkEnd w:id="55"/>
      <w:bookmarkEnd w:id="56"/>
      <w:bookmarkEnd w:id="57"/>
    </w:p>
    <w:p w:rsidR="00AB79FF" w:rsidRPr="00D056B5" w:rsidRDefault="00F9705C">
      <w:pPr>
        <w:pStyle w:val="Pagrindinistekstas"/>
        <w:tabs>
          <w:tab w:val="left" w:leader="underscore" w:pos="533"/>
        </w:tabs>
        <w:spacing w:after="260" w:line="240" w:lineRule="auto"/>
        <w:ind w:firstLine="0"/>
        <w:jc w:val="center"/>
      </w:pPr>
      <w:r w:rsidRPr="00D056B5">
        <w:t>20</w:t>
      </w:r>
      <w:r w:rsidRPr="00D056B5">
        <w:tab/>
        <w:t>m.</w:t>
      </w:r>
      <w:r w:rsidR="00D056B5" w:rsidRPr="00D056B5">
        <w:t xml:space="preserve"> ______________________</w:t>
      </w:r>
      <w:r w:rsidRPr="00D056B5">
        <w:t>d.</w:t>
      </w:r>
    </w:p>
    <w:p w:rsidR="00AB79FF" w:rsidRPr="00D056B5" w:rsidRDefault="00F9705C">
      <w:pPr>
        <w:pStyle w:val="Pagrindinistekstas"/>
        <w:pBdr>
          <w:top w:val="single" w:sz="4" w:space="0" w:color="auto"/>
        </w:pBdr>
        <w:spacing w:after="260" w:line="240" w:lineRule="auto"/>
        <w:ind w:firstLine="0"/>
        <w:jc w:val="center"/>
      </w:pPr>
      <w:r w:rsidRPr="00D056B5">
        <w:t>(miestas)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402"/>
        <w:gridCol w:w="1733"/>
        <w:gridCol w:w="869"/>
        <w:gridCol w:w="965"/>
        <w:gridCol w:w="970"/>
        <w:gridCol w:w="1118"/>
        <w:gridCol w:w="739"/>
        <w:gridCol w:w="710"/>
        <w:gridCol w:w="859"/>
      </w:tblGrid>
      <w:tr w:rsidR="00AB79FF" w:rsidRPr="00D056B5">
        <w:tblPrEx>
          <w:tblCellMar>
            <w:top w:w="0" w:type="dxa"/>
            <w:bottom w:w="0" w:type="dxa"/>
          </w:tblCellMar>
        </w:tblPrEx>
        <w:trPr>
          <w:trHeight w:hRule="exact" w:val="1282"/>
          <w:jc w:val="center"/>
        </w:trPr>
        <w:tc>
          <w:tcPr>
            <w:tcW w:w="446"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0"/>
              <w:jc w:val="center"/>
            </w:pPr>
            <w:r w:rsidRPr="00D056B5">
              <w:t>Eil Nr</w:t>
            </w:r>
          </w:p>
        </w:tc>
        <w:tc>
          <w:tcPr>
            <w:tcW w:w="1402"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0"/>
              <w:jc w:val="center"/>
            </w:pPr>
            <w:r w:rsidRPr="00D056B5">
              <w:t>Dovanos pavadinimas ir apibūdinimas</w:t>
            </w:r>
          </w:p>
        </w:tc>
        <w:tc>
          <w:tcPr>
            <w:tcW w:w="1733" w:type="dxa"/>
            <w:tcBorders>
              <w:top w:val="single" w:sz="4" w:space="0" w:color="auto"/>
              <w:left w:val="single" w:sz="4" w:space="0" w:color="auto"/>
            </w:tcBorders>
            <w:shd w:val="clear" w:color="auto" w:fill="FFFFFF"/>
            <w:vAlign w:val="center"/>
          </w:tcPr>
          <w:p w:rsidR="00AB79FF" w:rsidRPr="00D056B5" w:rsidRDefault="00F9705C">
            <w:pPr>
              <w:pStyle w:val="Other0"/>
              <w:spacing w:line="240" w:lineRule="auto"/>
              <w:ind w:firstLine="0"/>
              <w:jc w:val="center"/>
            </w:pPr>
            <w:r w:rsidRPr="00D056B5">
              <w:t>Dovaną perdavusios įstaigos ar įmonės darbuotojo vardas ir pavardė</w:t>
            </w:r>
          </w:p>
        </w:tc>
        <w:tc>
          <w:tcPr>
            <w:tcW w:w="869"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0"/>
              <w:jc w:val="center"/>
            </w:pPr>
            <w:r w:rsidRPr="00D056B5">
              <w:t>Dovaną gavęs asmuo</w:t>
            </w:r>
          </w:p>
        </w:tc>
        <w:tc>
          <w:tcPr>
            <w:tcW w:w="965" w:type="dxa"/>
            <w:tcBorders>
              <w:top w:val="single" w:sz="4" w:space="0" w:color="auto"/>
              <w:left w:val="single" w:sz="4" w:space="0" w:color="auto"/>
            </w:tcBorders>
            <w:shd w:val="clear" w:color="auto" w:fill="FFFFFF"/>
          </w:tcPr>
          <w:p w:rsidR="00AB79FF" w:rsidRPr="00D056B5" w:rsidRDefault="00F9705C">
            <w:pPr>
              <w:pStyle w:val="Other0"/>
              <w:spacing w:line="230" w:lineRule="auto"/>
              <w:ind w:firstLine="0"/>
              <w:jc w:val="center"/>
            </w:pPr>
            <w:r w:rsidRPr="00D056B5">
              <w:t>Įteikimo data</w:t>
            </w:r>
          </w:p>
        </w:tc>
        <w:tc>
          <w:tcPr>
            <w:tcW w:w="970"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0"/>
              <w:jc w:val="center"/>
            </w:pPr>
            <w:r w:rsidRPr="00D056B5">
              <w:t>Įteikimo vieta</w:t>
            </w:r>
          </w:p>
        </w:tc>
        <w:tc>
          <w:tcPr>
            <w:tcW w:w="1118"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0"/>
              <w:jc w:val="center"/>
            </w:pPr>
            <w:r w:rsidRPr="00D056B5">
              <w:t>Įteikimo aplinkybės</w:t>
            </w:r>
          </w:p>
        </w:tc>
        <w:tc>
          <w:tcPr>
            <w:tcW w:w="739"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0"/>
              <w:jc w:val="right"/>
            </w:pPr>
            <w:r w:rsidRPr="00D056B5">
              <w:t>Kiekis</w:t>
            </w:r>
          </w:p>
        </w:tc>
        <w:tc>
          <w:tcPr>
            <w:tcW w:w="710" w:type="dxa"/>
            <w:tcBorders>
              <w:top w:val="single" w:sz="4" w:space="0" w:color="auto"/>
              <w:left w:val="single" w:sz="4" w:space="0" w:color="auto"/>
            </w:tcBorders>
            <w:shd w:val="clear" w:color="auto" w:fill="FFFFFF"/>
          </w:tcPr>
          <w:p w:rsidR="00AB79FF" w:rsidRPr="00D056B5" w:rsidRDefault="00F9705C">
            <w:pPr>
              <w:pStyle w:val="Other0"/>
              <w:spacing w:line="240" w:lineRule="auto"/>
              <w:ind w:firstLine="140"/>
            </w:pPr>
            <w:r w:rsidRPr="00D056B5">
              <w:t>Vertė</w:t>
            </w:r>
          </w:p>
        </w:tc>
        <w:tc>
          <w:tcPr>
            <w:tcW w:w="859" w:type="dxa"/>
            <w:tcBorders>
              <w:top w:val="single" w:sz="4" w:space="0" w:color="auto"/>
              <w:left w:val="single" w:sz="4" w:space="0" w:color="auto"/>
              <w:right w:val="single" w:sz="4" w:space="0" w:color="auto"/>
            </w:tcBorders>
            <w:shd w:val="clear" w:color="auto" w:fill="FFFFFF"/>
          </w:tcPr>
          <w:p w:rsidR="00AB79FF" w:rsidRPr="00D056B5" w:rsidRDefault="00F9705C">
            <w:pPr>
              <w:pStyle w:val="Other0"/>
              <w:spacing w:line="240" w:lineRule="auto"/>
              <w:ind w:firstLine="0"/>
              <w:jc w:val="right"/>
            </w:pPr>
            <w:r w:rsidRPr="00D056B5">
              <w:t>Pastabos</w:t>
            </w:r>
          </w:p>
        </w:tc>
      </w:tr>
      <w:tr w:rsidR="00AB79FF" w:rsidRPr="00D056B5">
        <w:tblPrEx>
          <w:tblCellMar>
            <w:top w:w="0" w:type="dxa"/>
            <w:bottom w:w="0" w:type="dxa"/>
          </w:tblCellMar>
        </w:tblPrEx>
        <w:trPr>
          <w:trHeight w:hRule="exact" w:val="571"/>
          <w:jc w:val="center"/>
        </w:trPr>
        <w:tc>
          <w:tcPr>
            <w:tcW w:w="446" w:type="dxa"/>
            <w:tcBorders>
              <w:top w:val="single" w:sz="4" w:space="0" w:color="auto"/>
              <w:left w:val="single" w:sz="4" w:space="0" w:color="auto"/>
              <w:bottom w:val="single" w:sz="4" w:space="0" w:color="auto"/>
            </w:tcBorders>
            <w:shd w:val="clear" w:color="auto" w:fill="FFFFFF"/>
          </w:tcPr>
          <w:p w:rsidR="00AB79FF" w:rsidRPr="00D056B5" w:rsidRDefault="00F9705C">
            <w:pPr>
              <w:pStyle w:val="Other0"/>
              <w:spacing w:line="240" w:lineRule="auto"/>
              <w:ind w:firstLine="160"/>
            </w:pPr>
            <w:r w:rsidRPr="00D056B5">
              <w:t>1.</w:t>
            </w:r>
          </w:p>
        </w:tc>
        <w:tc>
          <w:tcPr>
            <w:tcW w:w="1402"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1733"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869"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965"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1118"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739"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rsidR="00AB79FF" w:rsidRPr="00D056B5" w:rsidRDefault="00AB79FF">
            <w:pPr>
              <w:rPr>
                <w:rFonts w:ascii="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B79FF" w:rsidRPr="00D056B5" w:rsidRDefault="00AB79FF">
            <w:pPr>
              <w:rPr>
                <w:rFonts w:ascii="Times New Roman" w:hAnsi="Times New Roman" w:cs="Times New Roman"/>
              </w:rPr>
            </w:pPr>
          </w:p>
        </w:tc>
      </w:tr>
    </w:tbl>
    <w:p w:rsidR="00F9705C" w:rsidRPr="00D056B5" w:rsidRDefault="00F9705C">
      <w:pPr>
        <w:rPr>
          <w:rFonts w:ascii="Times New Roman" w:hAnsi="Times New Roman" w:cs="Times New Roman"/>
        </w:rPr>
      </w:pPr>
    </w:p>
    <w:sectPr w:rsidR="00F9705C" w:rsidRPr="00D056B5">
      <w:pgSz w:w="12240" w:h="15840"/>
      <w:pgMar w:top="1575" w:right="312" w:bottom="1575" w:left="1632" w:header="114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D3" w:rsidRDefault="00BB54D3">
      <w:r>
        <w:separator/>
      </w:r>
    </w:p>
  </w:endnote>
  <w:endnote w:type="continuationSeparator" w:id="0">
    <w:p w:rsidR="00BB54D3" w:rsidRDefault="00BB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D3" w:rsidRDefault="00BB54D3"/>
  </w:footnote>
  <w:footnote w:type="continuationSeparator" w:id="0">
    <w:p w:rsidR="00BB54D3" w:rsidRDefault="00BB54D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6D28"/>
    <w:multiLevelType w:val="multilevel"/>
    <w:tmpl w:val="CB7CF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33779"/>
    <w:multiLevelType w:val="multilevel"/>
    <w:tmpl w:val="D06E91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FF"/>
    <w:rsid w:val="000B55CE"/>
    <w:rsid w:val="007E0679"/>
    <w:rsid w:val="00AB79FF"/>
    <w:rsid w:val="00BB54D3"/>
    <w:rsid w:val="00D056B5"/>
    <w:rsid w:val="00F970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A3678-C6E5-4F02-A4B9-90369625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widowControl w:val="0"/>
    </w:pPr>
    <w:rPr>
      <w:color w:val="000000"/>
      <w:sz w:val="24"/>
      <w:szCs w:val="24"/>
      <w:lang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link w:val="Pagrindinistekstas"/>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Pagrindinistekstas">
    <w:name w:val="Body Text"/>
    <w:basedOn w:val="prastasis"/>
    <w:link w:val="PagrindinistekstasDiagrama"/>
    <w:qFormat/>
    <w:pPr>
      <w:spacing w:line="360" w:lineRule="auto"/>
      <w:ind w:firstLine="400"/>
    </w:pPr>
    <w:rPr>
      <w:rFonts w:ascii="Times New Roman" w:eastAsia="Times New Roman" w:hAnsi="Times New Roman" w:cs="Times New Roman"/>
    </w:rPr>
  </w:style>
  <w:style w:type="paragraph" w:customStyle="1" w:styleId="Heading10">
    <w:name w:val="Heading #1"/>
    <w:basedOn w:val="prastasis"/>
    <w:link w:val="Heading1"/>
    <w:pPr>
      <w:spacing w:after="300"/>
      <w:jc w:val="center"/>
      <w:outlineLvl w:val="0"/>
    </w:pPr>
    <w:rPr>
      <w:rFonts w:ascii="Times New Roman" w:eastAsia="Times New Roman" w:hAnsi="Times New Roman" w:cs="Times New Roman"/>
      <w:b/>
      <w:bCs/>
    </w:rPr>
  </w:style>
  <w:style w:type="paragraph" w:customStyle="1" w:styleId="Other0">
    <w:name w:val="Other"/>
    <w:basedOn w:val="prastasis"/>
    <w:link w:val="Other"/>
    <w:pPr>
      <w:spacing w:line="36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dovanu_politika(1)</Template>
  <TotalTime>0</TotalTime>
  <Pages>5</Pages>
  <Words>5592</Words>
  <Characters>3189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cp:lastModifiedBy>Darius</cp:lastModifiedBy>
  <cp:revision>2</cp:revision>
  <dcterms:created xsi:type="dcterms:W3CDTF">2025-01-21T09:33:00Z</dcterms:created>
  <dcterms:modified xsi:type="dcterms:W3CDTF">2025-01-21T09:33:00Z</dcterms:modified>
</cp:coreProperties>
</file>